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7BA64" w14:textId="77777777" w:rsidR="00A45B4B" w:rsidRPr="00AD39F8" w:rsidRDefault="00A45B4B" w:rsidP="00617B13">
      <w:pPr>
        <w:pStyle w:val="NoSpacing"/>
        <w:rPr>
          <w:sz w:val="24"/>
          <w:szCs w:val="24"/>
        </w:rPr>
      </w:pPr>
      <w:r w:rsidRPr="00AD39F8">
        <w:rPr>
          <w:sz w:val="24"/>
          <w:szCs w:val="24"/>
        </w:rPr>
        <w:t>Bonjour à tous,</w:t>
      </w:r>
    </w:p>
    <w:p w14:paraId="75E65CDA" w14:textId="77777777" w:rsidR="00A45B4B" w:rsidRPr="00AD39F8" w:rsidRDefault="00A45B4B" w:rsidP="00617B13">
      <w:pPr>
        <w:pStyle w:val="NoSpacing"/>
        <w:rPr>
          <w:sz w:val="20"/>
          <w:szCs w:val="20"/>
        </w:rPr>
      </w:pPr>
    </w:p>
    <w:p w14:paraId="2184FED3" w14:textId="77777777" w:rsidR="00A45B4B" w:rsidRPr="00AD39F8" w:rsidRDefault="00A45B4B" w:rsidP="00617B13">
      <w:pPr>
        <w:pStyle w:val="NoSpacing"/>
        <w:jc w:val="both"/>
        <w:rPr>
          <w:sz w:val="24"/>
          <w:szCs w:val="24"/>
        </w:rPr>
      </w:pPr>
      <w:r w:rsidRPr="00AD39F8">
        <w:rPr>
          <w:sz w:val="24"/>
          <w:szCs w:val="24"/>
        </w:rPr>
        <w:t>Suite aux décisions de fermeture prise par l’état, votre club préféré est fermé… mais….</w:t>
      </w:r>
    </w:p>
    <w:p w14:paraId="0630A039" w14:textId="55C1C86B" w:rsidR="00A45B4B" w:rsidRPr="00AD39F8" w:rsidRDefault="00A45B4B" w:rsidP="00617B13">
      <w:pPr>
        <w:pStyle w:val="NoSpacing"/>
        <w:jc w:val="both"/>
        <w:rPr>
          <w:sz w:val="24"/>
          <w:szCs w:val="24"/>
        </w:rPr>
      </w:pPr>
      <w:r w:rsidRPr="00AD39F8">
        <w:rPr>
          <w:sz w:val="24"/>
          <w:szCs w:val="24"/>
        </w:rPr>
        <w:t>Nous mettons en place une carte de plats à emporter à quoi nous rajoutons pour l’instant de dé</w:t>
      </w:r>
      <w:r w:rsidR="00617B13" w:rsidRPr="00AD39F8">
        <w:rPr>
          <w:sz w:val="24"/>
          <w:szCs w:val="24"/>
        </w:rPr>
        <w:t>licieuses pizzas faites maisons !</w:t>
      </w:r>
    </w:p>
    <w:p w14:paraId="127F6DB2" w14:textId="77777777" w:rsidR="00A45B4B" w:rsidRPr="00AD39F8" w:rsidRDefault="00A45B4B" w:rsidP="00617B13">
      <w:pPr>
        <w:pStyle w:val="NoSpacing"/>
        <w:rPr>
          <w:sz w:val="20"/>
          <w:szCs w:val="20"/>
        </w:rPr>
      </w:pPr>
    </w:p>
    <w:p w14:paraId="3F5ED225" w14:textId="7C1FD8E0" w:rsidR="00A45B4B" w:rsidRPr="00AD39F8" w:rsidRDefault="00A45B4B" w:rsidP="00AD39F8">
      <w:pPr>
        <w:pStyle w:val="NoSpacing"/>
        <w:jc w:val="both"/>
        <w:rPr>
          <w:sz w:val="24"/>
          <w:szCs w:val="24"/>
        </w:rPr>
      </w:pPr>
      <w:r w:rsidRPr="00AD39F8">
        <w:rPr>
          <w:sz w:val="24"/>
          <w:szCs w:val="24"/>
        </w:rPr>
        <w:t>La liste n’est pas exhaustive et nous ferons comme toujours de notre mieux pour vous satisfaire pleinement.</w:t>
      </w:r>
    </w:p>
    <w:p w14:paraId="33B0A47E" w14:textId="6C1A8CAC" w:rsidR="00A45B4B" w:rsidRPr="00AD39F8" w:rsidRDefault="00A45B4B" w:rsidP="00617B13">
      <w:pPr>
        <w:pStyle w:val="NoSpacing"/>
        <w:jc w:val="both"/>
        <w:rPr>
          <w:sz w:val="24"/>
          <w:szCs w:val="24"/>
        </w:rPr>
      </w:pPr>
      <w:r w:rsidRPr="00AD39F8">
        <w:rPr>
          <w:sz w:val="24"/>
          <w:szCs w:val="24"/>
        </w:rPr>
        <w:t xml:space="preserve">N’hésitez donc pas à nous </w:t>
      </w:r>
      <w:r w:rsidR="00617B13" w:rsidRPr="00AD39F8">
        <w:rPr>
          <w:sz w:val="24"/>
          <w:szCs w:val="24"/>
        </w:rPr>
        <w:t xml:space="preserve">contacter et à nous </w:t>
      </w:r>
      <w:r w:rsidRPr="00AD39F8">
        <w:rPr>
          <w:sz w:val="24"/>
          <w:szCs w:val="24"/>
        </w:rPr>
        <w:t>fair</w:t>
      </w:r>
      <w:r w:rsidR="00617B13" w:rsidRPr="00AD39F8">
        <w:rPr>
          <w:sz w:val="24"/>
          <w:szCs w:val="24"/>
        </w:rPr>
        <w:t>e part de vos envies gourmandes ;</w:t>
      </w:r>
      <w:r w:rsidRPr="00AD39F8">
        <w:rPr>
          <w:sz w:val="24"/>
          <w:szCs w:val="24"/>
        </w:rPr>
        <w:t xml:space="preserve"> ceci étant, nous ferons ce qui est réalisable seulement </w:t>
      </w:r>
      <w:r w:rsidRPr="00AD39F8">
        <w:rPr>
          <w:rFonts w:ascii="Segoe UI Symbol" w:eastAsia="Segoe UI Emoji" w:hAnsi="Segoe UI Symbol" w:cs="Segoe UI Symbol"/>
          <w:sz w:val="24"/>
          <w:szCs w:val="24"/>
        </w:rPr>
        <w:t>😊</w:t>
      </w:r>
    </w:p>
    <w:p w14:paraId="6CD0150A" w14:textId="77777777" w:rsidR="00AD39F8" w:rsidRPr="00AD39F8" w:rsidRDefault="00AD39F8" w:rsidP="00617B13">
      <w:pPr>
        <w:pStyle w:val="NoSpacing"/>
        <w:jc w:val="both"/>
        <w:rPr>
          <w:sz w:val="20"/>
          <w:szCs w:val="20"/>
        </w:rPr>
      </w:pPr>
    </w:p>
    <w:p w14:paraId="1AA34174" w14:textId="03B241BF" w:rsidR="00A45B4B" w:rsidRPr="00AD39F8" w:rsidRDefault="00A10ACD" w:rsidP="00617B13">
      <w:pPr>
        <w:pStyle w:val="NoSpacing"/>
        <w:jc w:val="both"/>
        <w:rPr>
          <w:sz w:val="24"/>
          <w:szCs w:val="24"/>
        </w:rPr>
      </w:pPr>
      <w:r w:rsidRPr="00AD39F8">
        <w:rPr>
          <w:sz w:val="24"/>
          <w:szCs w:val="24"/>
        </w:rPr>
        <w:t>Notez encore que… nous nous efforcions déjà de réduire les déchets, nous avons des boites pour emporter les repas, mais si vous avez des boites personnelles pour emmener vos repas, nous les remplirons avec plaisir !</w:t>
      </w:r>
    </w:p>
    <w:p w14:paraId="6890EA2A" w14:textId="77777777" w:rsidR="00A10ACD" w:rsidRPr="00AD39F8" w:rsidRDefault="00A10ACD" w:rsidP="00617B13">
      <w:pPr>
        <w:pStyle w:val="NoSpacing"/>
        <w:rPr>
          <w:sz w:val="20"/>
          <w:szCs w:val="20"/>
        </w:rPr>
      </w:pPr>
    </w:p>
    <w:p w14:paraId="063294FB" w14:textId="533A08D6" w:rsidR="00617B13" w:rsidRPr="00AD39F8" w:rsidRDefault="00617B13" w:rsidP="00617B13">
      <w:pPr>
        <w:pStyle w:val="NoSpacing"/>
        <w:rPr>
          <w:sz w:val="24"/>
          <w:szCs w:val="24"/>
        </w:rPr>
      </w:pPr>
      <w:r w:rsidRPr="00AD39F8">
        <w:rPr>
          <w:b/>
          <w:sz w:val="24"/>
          <w:szCs w:val="24"/>
          <w:u w:val="single"/>
        </w:rPr>
        <w:t>Liste des plats disponibles</w:t>
      </w:r>
      <w:r w:rsidRPr="00AD39F8">
        <w:rPr>
          <w:sz w:val="24"/>
          <w:szCs w:val="24"/>
        </w:rPr>
        <w:t xml:space="preserve"> : </w:t>
      </w:r>
    </w:p>
    <w:p w14:paraId="0412C427" w14:textId="77777777" w:rsidR="00A45B4B" w:rsidRPr="00AD39F8" w:rsidRDefault="00A45B4B" w:rsidP="00617B13">
      <w:pPr>
        <w:pStyle w:val="NoSpacing"/>
        <w:numPr>
          <w:ilvl w:val="0"/>
          <w:numId w:val="2"/>
        </w:numPr>
        <w:ind w:left="360"/>
        <w:rPr>
          <w:sz w:val="24"/>
          <w:szCs w:val="24"/>
        </w:rPr>
      </w:pPr>
      <w:r w:rsidRPr="00AD39F8">
        <w:rPr>
          <w:sz w:val="24"/>
          <w:szCs w:val="24"/>
        </w:rPr>
        <w:t>Potage maison du jour 2,50 €</w:t>
      </w:r>
    </w:p>
    <w:p w14:paraId="5EFBCACE" w14:textId="77777777" w:rsidR="00A45B4B" w:rsidRPr="00AD39F8" w:rsidRDefault="00A45B4B" w:rsidP="00617B13">
      <w:pPr>
        <w:pStyle w:val="NoSpacing"/>
        <w:numPr>
          <w:ilvl w:val="0"/>
          <w:numId w:val="2"/>
        </w:numPr>
        <w:ind w:left="360"/>
        <w:rPr>
          <w:sz w:val="24"/>
          <w:szCs w:val="24"/>
        </w:rPr>
      </w:pPr>
      <w:r w:rsidRPr="00AD39F8">
        <w:rPr>
          <w:sz w:val="24"/>
          <w:szCs w:val="24"/>
        </w:rPr>
        <w:t>Quiche du jour 3,50 €</w:t>
      </w:r>
    </w:p>
    <w:p w14:paraId="7CA03B57" w14:textId="314C7E83" w:rsidR="00A45B4B" w:rsidRPr="00AD39F8" w:rsidRDefault="00A45B4B" w:rsidP="00617B13">
      <w:pPr>
        <w:pStyle w:val="NoSpacing"/>
        <w:numPr>
          <w:ilvl w:val="0"/>
          <w:numId w:val="2"/>
        </w:numPr>
        <w:ind w:left="360"/>
        <w:rPr>
          <w:sz w:val="24"/>
          <w:szCs w:val="24"/>
        </w:rPr>
      </w:pPr>
      <w:r w:rsidRPr="00AD39F8">
        <w:rPr>
          <w:sz w:val="24"/>
          <w:szCs w:val="24"/>
        </w:rPr>
        <w:t xml:space="preserve">Américain préparé </w:t>
      </w:r>
      <w:r w:rsidR="00C83007" w:rsidRPr="00AD39F8">
        <w:rPr>
          <w:sz w:val="24"/>
          <w:szCs w:val="24"/>
        </w:rPr>
        <w:t xml:space="preserve">&amp; frites </w:t>
      </w:r>
      <w:r w:rsidRPr="00AD39F8">
        <w:rPr>
          <w:sz w:val="24"/>
          <w:szCs w:val="24"/>
        </w:rPr>
        <w:t>10 €</w:t>
      </w:r>
    </w:p>
    <w:p w14:paraId="2A117823" w14:textId="5E9E35F7" w:rsidR="00A45B4B" w:rsidRPr="00AD39F8" w:rsidRDefault="00617B13" w:rsidP="00617B13">
      <w:pPr>
        <w:pStyle w:val="NoSpacing"/>
        <w:numPr>
          <w:ilvl w:val="0"/>
          <w:numId w:val="2"/>
        </w:numPr>
        <w:ind w:left="360"/>
        <w:rPr>
          <w:sz w:val="24"/>
          <w:szCs w:val="24"/>
        </w:rPr>
      </w:pPr>
      <w:r w:rsidRPr="00AD39F8">
        <w:rPr>
          <w:sz w:val="24"/>
          <w:szCs w:val="24"/>
        </w:rPr>
        <w:t>Amé</w:t>
      </w:r>
      <w:r w:rsidR="00A45B4B" w:rsidRPr="00AD39F8">
        <w:rPr>
          <w:sz w:val="24"/>
          <w:szCs w:val="24"/>
        </w:rPr>
        <w:t xml:space="preserve">ricain nature </w:t>
      </w:r>
      <w:r w:rsidR="00C83007" w:rsidRPr="00AD39F8">
        <w:rPr>
          <w:sz w:val="24"/>
          <w:szCs w:val="24"/>
        </w:rPr>
        <w:t xml:space="preserve">&amp; frites </w:t>
      </w:r>
      <w:r w:rsidR="00A45B4B" w:rsidRPr="00AD39F8">
        <w:rPr>
          <w:sz w:val="24"/>
          <w:szCs w:val="24"/>
        </w:rPr>
        <w:t>10 €</w:t>
      </w:r>
    </w:p>
    <w:p w14:paraId="7B3A902E" w14:textId="77777777" w:rsidR="00A45B4B" w:rsidRPr="00AD39F8" w:rsidRDefault="00A45B4B" w:rsidP="00617B13">
      <w:pPr>
        <w:pStyle w:val="NoSpacing"/>
        <w:numPr>
          <w:ilvl w:val="0"/>
          <w:numId w:val="2"/>
        </w:numPr>
        <w:ind w:left="360"/>
        <w:rPr>
          <w:sz w:val="24"/>
          <w:szCs w:val="24"/>
        </w:rPr>
      </w:pPr>
      <w:r w:rsidRPr="00AD39F8">
        <w:rPr>
          <w:sz w:val="24"/>
          <w:szCs w:val="24"/>
        </w:rPr>
        <w:t>Nouilles sautées au poulet 10 €</w:t>
      </w:r>
    </w:p>
    <w:p w14:paraId="10BA4121" w14:textId="77777777" w:rsidR="00A45B4B" w:rsidRPr="00AD39F8" w:rsidRDefault="00A45B4B" w:rsidP="00617B13">
      <w:pPr>
        <w:pStyle w:val="NoSpacing"/>
        <w:numPr>
          <w:ilvl w:val="0"/>
          <w:numId w:val="2"/>
        </w:numPr>
        <w:ind w:left="360"/>
        <w:rPr>
          <w:sz w:val="24"/>
          <w:szCs w:val="24"/>
        </w:rPr>
      </w:pPr>
      <w:r w:rsidRPr="00AD39F8">
        <w:rPr>
          <w:sz w:val="24"/>
          <w:szCs w:val="24"/>
        </w:rPr>
        <w:t>Spaghetti bolognaise 8 €</w:t>
      </w:r>
    </w:p>
    <w:p w14:paraId="546151C0" w14:textId="77777777" w:rsidR="00A45B4B" w:rsidRPr="00AD39F8" w:rsidRDefault="00A45B4B" w:rsidP="00617B13">
      <w:pPr>
        <w:pStyle w:val="NoSpacing"/>
        <w:numPr>
          <w:ilvl w:val="0"/>
          <w:numId w:val="2"/>
        </w:numPr>
        <w:ind w:left="360"/>
        <w:rPr>
          <w:sz w:val="24"/>
          <w:szCs w:val="24"/>
        </w:rPr>
      </w:pPr>
      <w:r w:rsidRPr="00AD39F8">
        <w:rPr>
          <w:sz w:val="24"/>
          <w:szCs w:val="24"/>
        </w:rPr>
        <w:t>Spaghetti jambon/ fromage 9 €</w:t>
      </w:r>
    </w:p>
    <w:p w14:paraId="348A0685" w14:textId="77777777" w:rsidR="00A45B4B" w:rsidRPr="00AD39F8" w:rsidRDefault="00A45B4B" w:rsidP="00617B13">
      <w:pPr>
        <w:pStyle w:val="NoSpacing"/>
        <w:numPr>
          <w:ilvl w:val="0"/>
          <w:numId w:val="2"/>
        </w:numPr>
        <w:ind w:left="360"/>
        <w:rPr>
          <w:sz w:val="24"/>
          <w:szCs w:val="24"/>
        </w:rPr>
      </w:pPr>
      <w:r w:rsidRPr="00AD39F8">
        <w:rPr>
          <w:sz w:val="24"/>
          <w:szCs w:val="24"/>
        </w:rPr>
        <w:t>Spaghetti carbonara 10 €</w:t>
      </w:r>
    </w:p>
    <w:p w14:paraId="2E28F901" w14:textId="76891E6B" w:rsidR="00A45B4B" w:rsidRPr="00AD39F8" w:rsidRDefault="00A45B4B" w:rsidP="00617B13">
      <w:pPr>
        <w:pStyle w:val="NoSpacing"/>
        <w:numPr>
          <w:ilvl w:val="0"/>
          <w:numId w:val="2"/>
        </w:numPr>
        <w:ind w:left="360"/>
        <w:rPr>
          <w:sz w:val="24"/>
          <w:szCs w:val="24"/>
        </w:rPr>
      </w:pPr>
      <w:r w:rsidRPr="00AD39F8">
        <w:rPr>
          <w:sz w:val="24"/>
          <w:szCs w:val="24"/>
        </w:rPr>
        <w:t xml:space="preserve">Boulettes sauce tomate </w:t>
      </w:r>
      <w:r w:rsidR="00C83007" w:rsidRPr="00AD39F8">
        <w:rPr>
          <w:sz w:val="24"/>
          <w:szCs w:val="24"/>
        </w:rPr>
        <w:t xml:space="preserve">&amp; frites </w:t>
      </w:r>
      <w:r w:rsidR="00A10ACD" w:rsidRPr="00AD39F8">
        <w:rPr>
          <w:sz w:val="24"/>
          <w:szCs w:val="24"/>
        </w:rPr>
        <w:t>10 €</w:t>
      </w:r>
    </w:p>
    <w:p w14:paraId="74E56949" w14:textId="0560D8F9" w:rsidR="00A45B4B" w:rsidRPr="00AD39F8" w:rsidRDefault="00A45B4B" w:rsidP="00617B13">
      <w:pPr>
        <w:pStyle w:val="NoSpacing"/>
        <w:numPr>
          <w:ilvl w:val="0"/>
          <w:numId w:val="2"/>
        </w:numPr>
        <w:ind w:left="360"/>
        <w:rPr>
          <w:sz w:val="24"/>
          <w:szCs w:val="24"/>
        </w:rPr>
      </w:pPr>
      <w:r w:rsidRPr="00AD39F8">
        <w:rPr>
          <w:sz w:val="24"/>
          <w:szCs w:val="24"/>
        </w:rPr>
        <w:t>Vol-au vent</w:t>
      </w:r>
      <w:r w:rsidR="00A10ACD" w:rsidRPr="00AD39F8">
        <w:rPr>
          <w:sz w:val="24"/>
          <w:szCs w:val="24"/>
        </w:rPr>
        <w:t xml:space="preserve"> </w:t>
      </w:r>
      <w:r w:rsidR="00C83007" w:rsidRPr="00AD39F8">
        <w:rPr>
          <w:sz w:val="24"/>
          <w:szCs w:val="24"/>
        </w:rPr>
        <w:t xml:space="preserve">&amp; frites </w:t>
      </w:r>
      <w:r w:rsidR="00A10ACD" w:rsidRPr="00AD39F8">
        <w:rPr>
          <w:sz w:val="24"/>
          <w:szCs w:val="24"/>
        </w:rPr>
        <w:t>11 €</w:t>
      </w:r>
    </w:p>
    <w:p w14:paraId="20051221" w14:textId="75B10BFE" w:rsidR="00A45B4B" w:rsidRPr="00AD39F8" w:rsidRDefault="00A45B4B" w:rsidP="00617B13">
      <w:pPr>
        <w:pStyle w:val="NoSpacing"/>
        <w:numPr>
          <w:ilvl w:val="0"/>
          <w:numId w:val="2"/>
        </w:numPr>
        <w:ind w:left="360"/>
        <w:rPr>
          <w:sz w:val="24"/>
          <w:szCs w:val="24"/>
        </w:rPr>
      </w:pPr>
      <w:r w:rsidRPr="00AD39F8">
        <w:rPr>
          <w:sz w:val="24"/>
          <w:szCs w:val="24"/>
        </w:rPr>
        <w:t>Lasagne maison</w:t>
      </w:r>
      <w:r w:rsidR="00A10ACD" w:rsidRPr="00AD39F8">
        <w:rPr>
          <w:sz w:val="24"/>
          <w:szCs w:val="24"/>
        </w:rPr>
        <w:t xml:space="preserve"> 10 €</w:t>
      </w:r>
    </w:p>
    <w:p w14:paraId="7D953228" w14:textId="66C161EA" w:rsidR="00A45B4B" w:rsidRPr="00AD39F8" w:rsidRDefault="00A45B4B" w:rsidP="00617B13">
      <w:pPr>
        <w:pStyle w:val="NoSpacing"/>
        <w:numPr>
          <w:ilvl w:val="0"/>
          <w:numId w:val="2"/>
        </w:numPr>
        <w:ind w:left="360"/>
        <w:rPr>
          <w:sz w:val="24"/>
          <w:szCs w:val="24"/>
        </w:rPr>
      </w:pPr>
      <w:r w:rsidRPr="00AD39F8">
        <w:rPr>
          <w:sz w:val="24"/>
          <w:szCs w:val="24"/>
        </w:rPr>
        <w:t>Salade tomate mozzarella</w:t>
      </w:r>
      <w:r w:rsidR="00A10ACD" w:rsidRPr="00AD39F8">
        <w:rPr>
          <w:sz w:val="24"/>
          <w:szCs w:val="24"/>
        </w:rPr>
        <w:t xml:space="preserve"> 10 €</w:t>
      </w:r>
    </w:p>
    <w:p w14:paraId="5FB2353F" w14:textId="33F76CAA" w:rsidR="00A45B4B" w:rsidRPr="00AD39F8" w:rsidRDefault="00A45B4B" w:rsidP="00617B13">
      <w:pPr>
        <w:pStyle w:val="NoSpacing"/>
        <w:numPr>
          <w:ilvl w:val="0"/>
          <w:numId w:val="2"/>
        </w:numPr>
        <w:ind w:left="360"/>
        <w:rPr>
          <w:sz w:val="24"/>
          <w:szCs w:val="24"/>
        </w:rPr>
      </w:pPr>
      <w:r w:rsidRPr="00AD39F8">
        <w:rPr>
          <w:sz w:val="24"/>
          <w:szCs w:val="24"/>
        </w:rPr>
        <w:t>Salade de chèvre</w:t>
      </w:r>
      <w:r w:rsidR="00A10ACD" w:rsidRPr="00AD39F8">
        <w:rPr>
          <w:sz w:val="24"/>
          <w:szCs w:val="24"/>
        </w:rPr>
        <w:t xml:space="preserve"> 10 €</w:t>
      </w:r>
    </w:p>
    <w:p w14:paraId="52B19085" w14:textId="6F7083B9" w:rsidR="00A45B4B" w:rsidRPr="00AD39F8" w:rsidRDefault="00A45B4B" w:rsidP="00617B13">
      <w:pPr>
        <w:pStyle w:val="NoSpacing"/>
        <w:numPr>
          <w:ilvl w:val="0"/>
          <w:numId w:val="2"/>
        </w:numPr>
        <w:ind w:left="360"/>
        <w:rPr>
          <w:sz w:val="24"/>
          <w:szCs w:val="24"/>
        </w:rPr>
      </w:pPr>
      <w:r w:rsidRPr="00AD39F8">
        <w:rPr>
          <w:sz w:val="24"/>
          <w:szCs w:val="24"/>
        </w:rPr>
        <w:t>Tomate crevettes</w:t>
      </w:r>
      <w:r w:rsidR="00A10ACD" w:rsidRPr="00AD39F8">
        <w:rPr>
          <w:sz w:val="24"/>
          <w:szCs w:val="24"/>
        </w:rPr>
        <w:t xml:space="preserve"> </w:t>
      </w:r>
      <w:r w:rsidR="00C83007" w:rsidRPr="00AD39F8">
        <w:rPr>
          <w:sz w:val="24"/>
          <w:szCs w:val="24"/>
        </w:rPr>
        <w:t xml:space="preserve">&amp; frites </w:t>
      </w:r>
      <w:r w:rsidR="00A10ACD" w:rsidRPr="00AD39F8">
        <w:rPr>
          <w:sz w:val="24"/>
          <w:szCs w:val="24"/>
        </w:rPr>
        <w:t>18 €</w:t>
      </w:r>
    </w:p>
    <w:p w14:paraId="010227F8" w14:textId="6BBBA4B9" w:rsidR="00A45B4B" w:rsidRPr="00AD39F8" w:rsidRDefault="00A45B4B" w:rsidP="00617B13">
      <w:pPr>
        <w:pStyle w:val="NoSpacing"/>
        <w:numPr>
          <w:ilvl w:val="0"/>
          <w:numId w:val="2"/>
        </w:numPr>
        <w:ind w:left="360"/>
        <w:rPr>
          <w:sz w:val="24"/>
          <w:szCs w:val="24"/>
        </w:rPr>
      </w:pPr>
      <w:r w:rsidRPr="00AD39F8">
        <w:rPr>
          <w:sz w:val="24"/>
          <w:szCs w:val="24"/>
        </w:rPr>
        <w:t>Salade de poulet</w:t>
      </w:r>
      <w:r w:rsidR="00A10ACD" w:rsidRPr="00AD39F8">
        <w:rPr>
          <w:sz w:val="24"/>
          <w:szCs w:val="24"/>
        </w:rPr>
        <w:t xml:space="preserve"> 10€</w:t>
      </w:r>
    </w:p>
    <w:p w14:paraId="4AC40CEA" w14:textId="44940AE5" w:rsidR="00A45B4B" w:rsidRPr="00AD39F8" w:rsidRDefault="00A45B4B" w:rsidP="00617B13">
      <w:pPr>
        <w:pStyle w:val="NoSpacing"/>
        <w:numPr>
          <w:ilvl w:val="0"/>
          <w:numId w:val="2"/>
        </w:numPr>
        <w:ind w:left="360"/>
        <w:rPr>
          <w:sz w:val="24"/>
          <w:szCs w:val="24"/>
        </w:rPr>
      </w:pPr>
      <w:r w:rsidRPr="00AD39F8">
        <w:rPr>
          <w:sz w:val="24"/>
          <w:szCs w:val="24"/>
        </w:rPr>
        <w:t>Salade de scampis</w:t>
      </w:r>
      <w:r w:rsidR="00A10ACD" w:rsidRPr="00AD39F8">
        <w:rPr>
          <w:sz w:val="24"/>
          <w:szCs w:val="24"/>
        </w:rPr>
        <w:t xml:space="preserve"> 13 €</w:t>
      </w:r>
    </w:p>
    <w:p w14:paraId="5E305336" w14:textId="34A37A11" w:rsidR="00A45B4B" w:rsidRPr="00AD39F8" w:rsidRDefault="00A45B4B" w:rsidP="00617B13">
      <w:pPr>
        <w:pStyle w:val="NoSpacing"/>
        <w:numPr>
          <w:ilvl w:val="0"/>
          <w:numId w:val="2"/>
        </w:numPr>
        <w:ind w:left="360"/>
        <w:rPr>
          <w:sz w:val="24"/>
          <w:szCs w:val="24"/>
        </w:rPr>
      </w:pPr>
      <w:r w:rsidRPr="00AD39F8">
        <w:rPr>
          <w:sz w:val="24"/>
          <w:szCs w:val="24"/>
        </w:rPr>
        <w:t>Pizza margarita</w:t>
      </w:r>
      <w:r w:rsidR="00A10ACD" w:rsidRPr="00AD39F8">
        <w:rPr>
          <w:sz w:val="24"/>
          <w:szCs w:val="24"/>
        </w:rPr>
        <w:t xml:space="preserve"> 8 €</w:t>
      </w:r>
    </w:p>
    <w:p w14:paraId="7EF51AA0" w14:textId="385D2408" w:rsidR="00A45B4B" w:rsidRPr="00AD39F8" w:rsidRDefault="00617B13" w:rsidP="00617B13">
      <w:pPr>
        <w:pStyle w:val="NoSpacing"/>
        <w:numPr>
          <w:ilvl w:val="0"/>
          <w:numId w:val="2"/>
        </w:numPr>
        <w:ind w:left="360"/>
        <w:rPr>
          <w:sz w:val="24"/>
          <w:szCs w:val="24"/>
        </w:rPr>
      </w:pPr>
      <w:r w:rsidRPr="00AD39F8">
        <w:rPr>
          <w:sz w:val="24"/>
          <w:szCs w:val="24"/>
        </w:rPr>
        <w:t>Pizza hawaï</w:t>
      </w:r>
      <w:r w:rsidR="00A45B4B" w:rsidRPr="00AD39F8">
        <w:rPr>
          <w:sz w:val="24"/>
          <w:szCs w:val="24"/>
        </w:rPr>
        <w:t>enne</w:t>
      </w:r>
      <w:r w:rsidR="00A10ACD" w:rsidRPr="00AD39F8">
        <w:rPr>
          <w:sz w:val="24"/>
          <w:szCs w:val="24"/>
        </w:rPr>
        <w:t xml:space="preserve"> 9 €</w:t>
      </w:r>
    </w:p>
    <w:p w14:paraId="1C0B6E6E" w14:textId="0DBD0B9E" w:rsidR="00A45B4B" w:rsidRPr="00AD39F8" w:rsidRDefault="00A45B4B" w:rsidP="00617B13">
      <w:pPr>
        <w:pStyle w:val="NoSpacing"/>
        <w:numPr>
          <w:ilvl w:val="0"/>
          <w:numId w:val="2"/>
        </w:numPr>
        <w:ind w:left="360"/>
        <w:rPr>
          <w:sz w:val="24"/>
          <w:szCs w:val="24"/>
        </w:rPr>
      </w:pPr>
      <w:r w:rsidRPr="00AD39F8">
        <w:rPr>
          <w:sz w:val="24"/>
          <w:szCs w:val="24"/>
        </w:rPr>
        <w:t>Pizza au thon</w:t>
      </w:r>
      <w:r w:rsidR="00A10ACD" w:rsidRPr="00AD39F8">
        <w:rPr>
          <w:sz w:val="24"/>
          <w:szCs w:val="24"/>
        </w:rPr>
        <w:t xml:space="preserve"> 11 €</w:t>
      </w:r>
    </w:p>
    <w:p w14:paraId="7D9820A3" w14:textId="2BC3D63F" w:rsidR="00A45B4B" w:rsidRPr="00AD39F8" w:rsidRDefault="00A45B4B" w:rsidP="00617B13">
      <w:pPr>
        <w:pStyle w:val="NoSpacing"/>
        <w:numPr>
          <w:ilvl w:val="0"/>
          <w:numId w:val="2"/>
        </w:numPr>
        <w:ind w:left="360"/>
        <w:rPr>
          <w:sz w:val="24"/>
          <w:szCs w:val="24"/>
        </w:rPr>
      </w:pPr>
      <w:r w:rsidRPr="00AD39F8">
        <w:rPr>
          <w:sz w:val="24"/>
          <w:szCs w:val="24"/>
        </w:rPr>
        <w:t>Pizza barbecue</w:t>
      </w:r>
      <w:r w:rsidR="00A10ACD" w:rsidRPr="00AD39F8">
        <w:rPr>
          <w:sz w:val="24"/>
          <w:szCs w:val="24"/>
        </w:rPr>
        <w:t xml:space="preserve"> 11 €</w:t>
      </w:r>
    </w:p>
    <w:p w14:paraId="502913A3" w14:textId="54CDA449" w:rsidR="00A45B4B" w:rsidRPr="00AD39F8" w:rsidRDefault="00A45B4B" w:rsidP="00617B13">
      <w:pPr>
        <w:pStyle w:val="NoSpacing"/>
        <w:numPr>
          <w:ilvl w:val="0"/>
          <w:numId w:val="2"/>
        </w:numPr>
        <w:ind w:left="360"/>
        <w:rPr>
          <w:sz w:val="24"/>
          <w:szCs w:val="24"/>
        </w:rPr>
      </w:pPr>
      <w:r w:rsidRPr="00AD39F8">
        <w:rPr>
          <w:sz w:val="24"/>
          <w:szCs w:val="24"/>
        </w:rPr>
        <w:t>Pizza 4 fromages</w:t>
      </w:r>
      <w:r w:rsidR="00A10ACD" w:rsidRPr="00AD39F8">
        <w:rPr>
          <w:sz w:val="24"/>
          <w:szCs w:val="24"/>
        </w:rPr>
        <w:t xml:space="preserve"> 11 €</w:t>
      </w:r>
    </w:p>
    <w:p w14:paraId="52E328F5" w14:textId="6C66C03F" w:rsidR="00A45B4B" w:rsidRPr="00AD39F8" w:rsidRDefault="00A45B4B" w:rsidP="00617B13">
      <w:pPr>
        <w:pStyle w:val="NoSpacing"/>
        <w:numPr>
          <w:ilvl w:val="0"/>
          <w:numId w:val="2"/>
        </w:numPr>
        <w:ind w:left="360"/>
        <w:rPr>
          <w:sz w:val="24"/>
          <w:szCs w:val="24"/>
        </w:rPr>
      </w:pPr>
      <w:r w:rsidRPr="00AD39F8">
        <w:rPr>
          <w:sz w:val="24"/>
          <w:szCs w:val="24"/>
        </w:rPr>
        <w:t>Pizza végétarienne</w:t>
      </w:r>
      <w:r w:rsidR="00A10ACD" w:rsidRPr="00AD39F8">
        <w:rPr>
          <w:sz w:val="24"/>
          <w:szCs w:val="24"/>
        </w:rPr>
        <w:t xml:space="preserve"> 9 €</w:t>
      </w:r>
    </w:p>
    <w:p w14:paraId="7AF1EB4C" w14:textId="42DBA13F" w:rsidR="00A45B4B" w:rsidRPr="00AD39F8" w:rsidRDefault="00B74361" w:rsidP="00617B13">
      <w:pPr>
        <w:pStyle w:val="NoSpacing"/>
        <w:numPr>
          <w:ilvl w:val="0"/>
          <w:numId w:val="2"/>
        </w:numPr>
        <w:ind w:left="360"/>
        <w:rPr>
          <w:sz w:val="24"/>
          <w:szCs w:val="24"/>
        </w:rPr>
      </w:pPr>
      <w:r w:rsidRPr="00AD39F8">
        <w:rPr>
          <w:sz w:val="24"/>
          <w:szCs w:val="24"/>
        </w:rPr>
        <w:t>Tiramisu maison 4 €</w:t>
      </w:r>
    </w:p>
    <w:p w14:paraId="7EC5B776" w14:textId="10601C97" w:rsidR="00B74361" w:rsidRPr="00AD39F8" w:rsidRDefault="00B74361" w:rsidP="00617B13">
      <w:pPr>
        <w:pStyle w:val="NoSpacing"/>
        <w:numPr>
          <w:ilvl w:val="0"/>
          <w:numId w:val="2"/>
        </w:numPr>
        <w:ind w:left="360"/>
        <w:rPr>
          <w:sz w:val="24"/>
          <w:szCs w:val="24"/>
        </w:rPr>
      </w:pPr>
      <w:r w:rsidRPr="00AD39F8">
        <w:rPr>
          <w:sz w:val="24"/>
          <w:szCs w:val="24"/>
        </w:rPr>
        <w:t>Mousse au chocolat maison 4 €</w:t>
      </w:r>
    </w:p>
    <w:p w14:paraId="52358606" w14:textId="756C2C6B" w:rsidR="00B74361" w:rsidRPr="00AD39F8" w:rsidRDefault="00B74361" w:rsidP="00617B13">
      <w:pPr>
        <w:pStyle w:val="NoSpacing"/>
        <w:numPr>
          <w:ilvl w:val="0"/>
          <w:numId w:val="2"/>
        </w:numPr>
        <w:ind w:left="360"/>
        <w:rPr>
          <w:sz w:val="24"/>
          <w:szCs w:val="24"/>
        </w:rPr>
      </w:pPr>
      <w:r w:rsidRPr="00AD39F8">
        <w:rPr>
          <w:sz w:val="24"/>
          <w:szCs w:val="24"/>
        </w:rPr>
        <w:t>G</w:t>
      </w:r>
      <w:r w:rsidR="00617B13" w:rsidRPr="00AD39F8">
        <w:rPr>
          <w:sz w:val="24"/>
          <w:szCs w:val="24"/>
        </w:rPr>
        <w:t>â</w:t>
      </w:r>
      <w:r w:rsidRPr="00AD39F8">
        <w:rPr>
          <w:sz w:val="24"/>
          <w:szCs w:val="24"/>
        </w:rPr>
        <w:t>teau moka maison 4 €</w:t>
      </w:r>
    </w:p>
    <w:p w14:paraId="752939C1" w14:textId="3305F896" w:rsidR="00B74361" w:rsidRPr="00AD39F8" w:rsidRDefault="00B74361" w:rsidP="00617B13">
      <w:pPr>
        <w:pStyle w:val="NoSpacing"/>
        <w:numPr>
          <w:ilvl w:val="0"/>
          <w:numId w:val="2"/>
        </w:numPr>
        <w:ind w:left="360"/>
        <w:rPr>
          <w:sz w:val="24"/>
          <w:szCs w:val="24"/>
        </w:rPr>
      </w:pPr>
      <w:r w:rsidRPr="00AD39F8">
        <w:rPr>
          <w:sz w:val="24"/>
          <w:szCs w:val="24"/>
        </w:rPr>
        <w:t>Crêpes maison 2,5 €</w:t>
      </w:r>
    </w:p>
    <w:p w14:paraId="4127250A" w14:textId="32E4A3DE" w:rsidR="00B74361" w:rsidRPr="00AD39F8" w:rsidRDefault="00B74361" w:rsidP="00617B13">
      <w:pPr>
        <w:pStyle w:val="NoSpacing"/>
        <w:numPr>
          <w:ilvl w:val="0"/>
          <w:numId w:val="2"/>
        </w:numPr>
        <w:ind w:left="360"/>
        <w:rPr>
          <w:sz w:val="24"/>
          <w:szCs w:val="24"/>
        </w:rPr>
      </w:pPr>
      <w:r w:rsidRPr="00AD39F8">
        <w:rPr>
          <w:sz w:val="24"/>
          <w:szCs w:val="24"/>
        </w:rPr>
        <w:t>Tarte au sucre 2,5 €</w:t>
      </w:r>
    </w:p>
    <w:p w14:paraId="37848D8E" w14:textId="77777777" w:rsidR="00B74361" w:rsidRPr="00AD39F8" w:rsidRDefault="00B74361" w:rsidP="00617B13">
      <w:pPr>
        <w:pStyle w:val="NoSpacing"/>
        <w:rPr>
          <w:sz w:val="20"/>
          <w:szCs w:val="20"/>
        </w:rPr>
      </w:pPr>
    </w:p>
    <w:p w14:paraId="38597969" w14:textId="77777777" w:rsidR="0041644C" w:rsidRDefault="0041644C" w:rsidP="00617B13">
      <w:pPr>
        <w:pStyle w:val="NoSpacing"/>
        <w:rPr>
          <w:sz w:val="24"/>
          <w:szCs w:val="24"/>
        </w:rPr>
      </w:pPr>
      <w:r>
        <w:rPr>
          <w:sz w:val="24"/>
          <w:szCs w:val="24"/>
        </w:rPr>
        <w:t>Les commandes peuvent être passées du mardi au samedi jusque 16h.</w:t>
      </w:r>
    </w:p>
    <w:p w14:paraId="20A726F2" w14:textId="3B378559" w:rsidR="00B76E91" w:rsidRPr="00AD39F8" w:rsidRDefault="0041644C" w:rsidP="0041644C">
      <w:pPr>
        <w:pStyle w:val="NoSpacing"/>
        <w:rPr>
          <w:sz w:val="24"/>
          <w:szCs w:val="24"/>
        </w:rPr>
      </w:pPr>
      <w:r>
        <w:rPr>
          <w:sz w:val="24"/>
          <w:szCs w:val="24"/>
        </w:rPr>
        <w:t>C</w:t>
      </w:r>
      <w:r w:rsidR="00617B13" w:rsidRPr="00AD39F8">
        <w:rPr>
          <w:sz w:val="24"/>
          <w:szCs w:val="24"/>
        </w:rPr>
        <w:t>ontactez-nous par téléphone</w:t>
      </w:r>
      <w:r>
        <w:rPr>
          <w:sz w:val="24"/>
          <w:szCs w:val="24"/>
        </w:rPr>
        <w:t xml:space="preserve"> </w:t>
      </w:r>
      <w:r w:rsidR="00617B13" w:rsidRPr="00AD39F8">
        <w:rPr>
          <w:sz w:val="24"/>
          <w:szCs w:val="24"/>
        </w:rPr>
        <w:t>:</w:t>
      </w:r>
      <w:r>
        <w:rPr>
          <w:sz w:val="24"/>
          <w:szCs w:val="24"/>
        </w:rPr>
        <w:t xml:space="preserve"> </w:t>
      </w:r>
      <w:r w:rsidR="00B76E91" w:rsidRPr="00AD39F8">
        <w:rPr>
          <w:sz w:val="24"/>
          <w:szCs w:val="24"/>
        </w:rPr>
        <w:t>Frank 0474/33.79.81</w:t>
      </w:r>
      <w:r w:rsidR="00AD39F8" w:rsidRPr="00AD39F8">
        <w:rPr>
          <w:sz w:val="24"/>
          <w:szCs w:val="24"/>
        </w:rPr>
        <w:t xml:space="preserve"> </w:t>
      </w:r>
      <w:r w:rsidR="00AD39F8">
        <w:rPr>
          <w:sz w:val="24"/>
          <w:szCs w:val="24"/>
        </w:rPr>
        <w:t xml:space="preserve">ou </w:t>
      </w:r>
      <w:r w:rsidR="00B76E91" w:rsidRPr="00AD39F8">
        <w:rPr>
          <w:sz w:val="24"/>
          <w:szCs w:val="24"/>
        </w:rPr>
        <w:t>Véro 0472/33.48.34</w:t>
      </w:r>
      <w:r>
        <w:rPr>
          <w:sz w:val="24"/>
          <w:szCs w:val="24"/>
        </w:rPr>
        <w:t>.</w:t>
      </w:r>
    </w:p>
    <w:p w14:paraId="37DB28CC" w14:textId="1C14B358" w:rsidR="00AD39F8" w:rsidRDefault="00AD39F8" w:rsidP="00617B13">
      <w:pPr>
        <w:pStyle w:val="NoSpacing"/>
        <w:jc w:val="both"/>
        <w:rPr>
          <w:sz w:val="24"/>
          <w:szCs w:val="24"/>
        </w:rPr>
      </w:pPr>
      <w:r w:rsidRPr="00AD39F8">
        <w:rPr>
          <w:sz w:val="24"/>
          <w:szCs w:val="24"/>
        </w:rPr>
        <w:t>Nous serons disponibles pour vous donner vos repas à emporter au club du mardi au samedi</w:t>
      </w:r>
    </w:p>
    <w:p w14:paraId="7CEA0670" w14:textId="48E37C2D" w:rsidR="00617B13" w:rsidRDefault="00617B13" w:rsidP="00617B13">
      <w:pPr>
        <w:pStyle w:val="NoSpacing"/>
        <w:jc w:val="both"/>
        <w:rPr>
          <w:sz w:val="24"/>
          <w:szCs w:val="24"/>
        </w:rPr>
      </w:pPr>
      <w:r w:rsidRPr="00AD39F8">
        <w:rPr>
          <w:sz w:val="24"/>
          <w:szCs w:val="24"/>
        </w:rPr>
        <w:t>de 1</w:t>
      </w:r>
      <w:r w:rsidR="0041644C">
        <w:rPr>
          <w:sz w:val="24"/>
          <w:szCs w:val="24"/>
        </w:rPr>
        <w:t>7</w:t>
      </w:r>
      <w:r w:rsidRPr="00AD39F8">
        <w:rPr>
          <w:sz w:val="24"/>
          <w:szCs w:val="24"/>
        </w:rPr>
        <w:t>h à 2</w:t>
      </w:r>
      <w:r w:rsidR="0041644C">
        <w:rPr>
          <w:sz w:val="24"/>
          <w:szCs w:val="24"/>
        </w:rPr>
        <w:t>1</w:t>
      </w:r>
      <w:bookmarkStart w:id="0" w:name="_GoBack"/>
      <w:bookmarkEnd w:id="0"/>
      <w:r w:rsidRPr="00AD39F8">
        <w:rPr>
          <w:sz w:val="24"/>
          <w:szCs w:val="24"/>
        </w:rPr>
        <w:t>h.</w:t>
      </w:r>
    </w:p>
    <w:sectPr w:rsidR="00617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Segoe UI Emoji">
    <w:altName w:val="Segoe UI Symbol"/>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5CD8"/>
    <w:multiLevelType w:val="hybridMultilevel"/>
    <w:tmpl w:val="4EC8B1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4A03E7"/>
    <w:multiLevelType w:val="hybridMultilevel"/>
    <w:tmpl w:val="28A0CA10"/>
    <w:lvl w:ilvl="0" w:tplc="943AFA4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E195783"/>
    <w:multiLevelType w:val="hybridMultilevel"/>
    <w:tmpl w:val="1E3675E2"/>
    <w:lvl w:ilvl="0" w:tplc="92B8143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EF5588"/>
    <w:multiLevelType w:val="hybridMultilevel"/>
    <w:tmpl w:val="22BE22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4B"/>
    <w:rsid w:val="001305F0"/>
    <w:rsid w:val="0041644C"/>
    <w:rsid w:val="00617B13"/>
    <w:rsid w:val="0065028D"/>
    <w:rsid w:val="007A6D3A"/>
    <w:rsid w:val="00A10ACD"/>
    <w:rsid w:val="00A45B4B"/>
    <w:rsid w:val="00AD39F8"/>
    <w:rsid w:val="00B74361"/>
    <w:rsid w:val="00B76E91"/>
    <w:rsid w:val="00C83007"/>
    <w:rsid w:val="00E5798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7B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7B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1B3FA-2046-4E82-A3E5-1B9CA15F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EC6A088D.dotm</Template>
  <TotalTime>0</TotalTime>
  <Pages>1</Pages>
  <Words>246</Words>
  <Characters>1406</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BNP PARIBAS FORTIS</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soen</dc:creator>
  <cp:lastModifiedBy>Van Sevendonck Stephanie</cp:lastModifiedBy>
  <cp:revision>2</cp:revision>
  <cp:lastPrinted>2020-03-14T14:57:00Z</cp:lastPrinted>
  <dcterms:created xsi:type="dcterms:W3CDTF">2020-03-14T20:03:00Z</dcterms:created>
  <dcterms:modified xsi:type="dcterms:W3CDTF">2020-03-14T20:03:00Z</dcterms:modified>
</cp:coreProperties>
</file>